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ADD8" w14:textId="77777777" w:rsidR="00FE067E" w:rsidRDefault="00CD36CF" w:rsidP="002010BF">
      <w:pPr>
        <w:pStyle w:val="TitlePageOrigin"/>
      </w:pPr>
      <w:r>
        <w:t>WEST virginia legislature</w:t>
      </w:r>
    </w:p>
    <w:p w14:paraId="781508C3" w14:textId="77777777" w:rsidR="00CD36CF" w:rsidRDefault="00CD36CF" w:rsidP="002010BF">
      <w:pPr>
        <w:pStyle w:val="TitlePageSession"/>
      </w:pPr>
      <w:r>
        <w:t>20</w:t>
      </w:r>
      <w:r w:rsidR="00081D6D">
        <w:t>2</w:t>
      </w:r>
      <w:r w:rsidR="00277D96">
        <w:t>4</w:t>
      </w:r>
      <w:r>
        <w:t xml:space="preserve"> regular session</w:t>
      </w:r>
    </w:p>
    <w:p w14:paraId="605BD289" w14:textId="46B1B61A" w:rsidR="00B57DFC" w:rsidRDefault="00B57DFC" w:rsidP="002010BF">
      <w:pPr>
        <w:pStyle w:val="TitlePageSession"/>
      </w:pPr>
      <w:r>
        <w:t>engrossed</w:t>
      </w:r>
    </w:p>
    <w:p w14:paraId="59FE241D" w14:textId="77777777" w:rsidR="00CD36CF" w:rsidRDefault="00723DB3" w:rsidP="002010BF">
      <w:pPr>
        <w:pStyle w:val="TitlePageBillPrefix"/>
      </w:pPr>
      <w:sdt>
        <w:sdtPr>
          <w:tag w:val="IntroDate"/>
          <w:id w:val="-1236936958"/>
          <w:placeholder>
            <w:docPart w:val="58B980F73AA442F28D24912C9E28FE4F"/>
          </w:placeholder>
          <w:text/>
        </w:sdtPr>
        <w:sdtEndPr/>
        <w:sdtContent>
          <w:r w:rsidR="00AC3B58">
            <w:t>Committee Substitute</w:t>
          </w:r>
        </w:sdtContent>
      </w:sdt>
    </w:p>
    <w:p w14:paraId="05BC4F5F" w14:textId="77777777" w:rsidR="00AC3B58" w:rsidRPr="00AC3B58" w:rsidRDefault="00AC3B58" w:rsidP="002010BF">
      <w:pPr>
        <w:pStyle w:val="TitlePageBillPrefix"/>
      </w:pPr>
      <w:r>
        <w:t>for</w:t>
      </w:r>
    </w:p>
    <w:p w14:paraId="243D9308" w14:textId="1EA7C30D" w:rsidR="00CD36CF" w:rsidRDefault="00723DB3" w:rsidP="002010BF">
      <w:pPr>
        <w:pStyle w:val="BillNumber"/>
      </w:pPr>
      <w:sdt>
        <w:sdtPr>
          <w:tag w:val="Chamber"/>
          <w:id w:val="893011969"/>
          <w:lock w:val="sdtLocked"/>
          <w:placeholder>
            <w:docPart w:val="AF9C6FD9B1F14DE89C128BE60EC4939D"/>
          </w:placeholder>
          <w:dropDownList>
            <w:listItem w:displayText="House" w:value="House"/>
            <w:listItem w:displayText="Senate" w:value="Senate"/>
          </w:dropDownList>
        </w:sdtPr>
        <w:sdtEndPr/>
        <w:sdtContent>
          <w:r w:rsidR="00480C6D">
            <w:t>House</w:t>
          </w:r>
        </w:sdtContent>
      </w:sdt>
      <w:r w:rsidR="00303684">
        <w:t xml:space="preserve"> </w:t>
      </w:r>
      <w:r w:rsidR="00CD36CF">
        <w:t xml:space="preserve">Bill </w:t>
      </w:r>
      <w:sdt>
        <w:sdtPr>
          <w:tag w:val="BNum"/>
          <w:id w:val="1645317809"/>
          <w:lock w:val="sdtLocked"/>
          <w:placeholder>
            <w:docPart w:val="595AA89A3E2F4BEA8D7A0D288B64ADE8"/>
          </w:placeholder>
          <w:text/>
        </w:sdtPr>
        <w:sdtEndPr/>
        <w:sdtContent>
          <w:r w:rsidR="00480C6D" w:rsidRPr="00480C6D">
            <w:t>4408</w:t>
          </w:r>
        </w:sdtContent>
      </w:sdt>
    </w:p>
    <w:p w14:paraId="2ADD3091" w14:textId="7C635F0D" w:rsidR="00480C6D" w:rsidRDefault="00480C6D" w:rsidP="002010BF">
      <w:pPr>
        <w:pStyle w:val="References"/>
        <w:rPr>
          <w:smallCaps/>
        </w:rPr>
      </w:pPr>
      <w:r>
        <w:rPr>
          <w:smallCaps/>
        </w:rPr>
        <w:t>By Delegate</w:t>
      </w:r>
      <w:r w:rsidR="00FA5A75">
        <w:rPr>
          <w:smallCaps/>
        </w:rPr>
        <w:t>s</w:t>
      </w:r>
      <w:r>
        <w:rPr>
          <w:smallCaps/>
        </w:rPr>
        <w:t xml:space="preserve"> Howell and E. Pritt</w:t>
      </w:r>
    </w:p>
    <w:p w14:paraId="084B051F" w14:textId="77777777" w:rsidR="00981A3B" w:rsidRDefault="00CD36CF" w:rsidP="00480C6D">
      <w:pPr>
        <w:pStyle w:val="References"/>
        <w:sectPr w:rsidR="00981A3B" w:rsidSect="0078111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6897CB5FB6E4CB8BC0889817738CD31"/>
          </w:placeholder>
          <w:text w:multiLine="1"/>
        </w:sdtPr>
        <w:sdtEndPr/>
        <w:sdtContent>
          <w:r w:rsidR="00216F6D">
            <w:t>Originated in the Committee on Finance</w:t>
          </w:r>
          <w:r w:rsidR="00BA5998">
            <w:t>; Reported on</w:t>
          </w:r>
          <w:r w:rsidR="00216F6D">
            <w:t xml:space="preserve"> February 26, 2024</w:t>
          </w:r>
        </w:sdtContent>
      </w:sdt>
      <w:r>
        <w:t>]</w:t>
      </w:r>
    </w:p>
    <w:p w14:paraId="71BEFA8E" w14:textId="4BA5D0D4" w:rsidR="00480C6D" w:rsidRDefault="00480C6D" w:rsidP="00480C6D">
      <w:pPr>
        <w:pStyle w:val="References"/>
      </w:pPr>
    </w:p>
    <w:p w14:paraId="73A322D8" w14:textId="0AC1FFC4" w:rsidR="00480C6D" w:rsidRPr="001031DA" w:rsidRDefault="00480C6D" w:rsidP="00066388">
      <w:pPr>
        <w:pStyle w:val="TitleSection"/>
        <w:rPr>
          <w:color w:val="auto"/>
        </w:rPr>
      </w:pPr>
      <w:r w:rsidRPr="001031DA">
        <w:rPr>
          <w:color w:val="auto"/>
        </w:rPr>
        <w:lastRenderedPageBreak/>
        <w:t xml:space="preserve">A BILL to </w:t>
      </w:r>
      <w:r w:rsidR="00781113" w:rsidRPr="00781113">
        <w:rPr>
          <w:color w:val="auto"/>
        </w:rPr>
        <w:t xml:space="preserve">amend and reenact §16-2D-8 of the Code of West Virginia, 1931, as amended, relating to </w:t>
      </w:r>
      <w:r w:rsidR="00C05117">
        <w:rPr>
          <w:color w:val="auto"/>
        </w:rPr>
        <w:t xml:space="preserve">providing </w:t>
      </w:r>
      <w:r w:rsidR="00C05117" w:rsidRPr="00C05117">
        <w:rPr>
          <w:color w:val="auto"/>
        </w:rPr>
        <w:t xml:space="preserve">that if an existing intermediate care facility for individuals with intellectual or developmental disabilities voluntarily or involuntarily closes or reduces bed capacity for six continuous months, the certificate of need shall cease and the beds for the facility shall revert to the authority to be redistributed in the same geographic location to </w:t>
      </w:r>
      <w:r w:rsidR="00C05117">
        <w:rPr>
          <w:color w:val="auto"/>
        </w:rPr>
        <w:t xml:space="preserve">certain </w:t>
      </w:r>
      <w:r w:rsidR="00C05117" w:rsidRPr="00C05117">
        <w:rPr>
          <w:color w:val="auto"/>
        </w:rPr>
        <w:t>other provider</w:t>
      </w:r>
      <w:r w:rsidR="007A7E0F">
        <w:rPr>
          <w:color w:val="auto"/>
        </w:rPr>
        <w:t>s</w:t>
      </w:r>
      <w:r w:rsidR="009173D8">
        <w:rPr>
          <w:color w:val="auto"/>
        </w:rPr>
        <w:t>; and removing obsolete provisions</w:t>
      </w:r>
      <w:r w:rsidR="00781113" w:rsidRPr="00781113">
        <w:rPr>
          <w:color w:val="auto"/>
        </w:rPr>
        <w:t>.</w:t>
      </w:r>
    </w:p>
    <w:p w14:paraId="547CC08A" w14:textId="77777777" w:rsidR="00480C6D" w:rsidRPr="001031DA" w:rsidRDefault="00480C6D" w:rsidP="00066388">
      <w:pPr>
        <w:pStyle w:val="EnactingClause"/>
        <w:rPr>
          <w:color w:val="auto"/>
        </w:rPr>
        <w:sectPr w:rsidR="00480C6D" w:rsidRPr="001031DA" w:rsidSect="00981A3B">
          <w:pgSz w:w="12240" w:h="15840" w:code="1"/>
          <w:pgMar w:top="1440" w:right="1440" w:bottom="1440" w:left="1440" w:header="720" w:footer="720" w:gutter="0"/>
          <w:lnNumType w:countBy="1" w:restart="newSection"/>
          <w:pgNumType w:start="0"/>
          <w:cols w:space="720"/>
          <w:titlePg/>
          <w:docGrid w:linePitch="360"/>
        </w:sectPr>
      </w:pPr>
      <w:r w:rsidRPr="001031DA">
        <w:rPr>
          <w:color w:val="auto"/>
        </w:rPr>
        <w:t>Be it enacted by the Legislature of West Virginia:</w:t>
      </w:r>
    </w:p>
    <w:p w14:paraId="51E526FF" w14:textId="03A7F77B" w:rsidR="00480C6D" w:rsidRDefault="00480C6D" w:rsidP="00066388">
      <w:pPr>
        <w:pStyle w:val="ArticleHeading"/>
        <w:widowControl/>
        <w:rPr>
          <w:b w:val="0"/>
          <w:color w:val="auto"/>
          <w:u w:val="single"/>
        </w:rPr>
      </w:pPr>
      <w:r w:rsidRPr="001031DA">
        <w:rPr>
          <w:color w:val="auto"/>
        </w:rPr>
        <w:t>ARTICLE 2D. certificate of need.</w:t>
      </w:r>
    </w:p>
    <w:p w14:paraId="0AB0442F" w14:textId="77777777" w:rsidR="00781113" w:rsidRDefault="00781113" w:rsidP="00066388">
      <w:pPr>
        <w:pStyle w:val="SectionBody"/>
        <w:widowControl/>
        <w:rPr>
          <w:color w:val="auto"/>
        </w:rPr>
        <w:sectPr w:rsidR="00781113" w:rsidSect="0078111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099562EB" w14:textId="77777777" w:rsidR="00781113" w:rsidRDefault="00781113" w:rsidP="00066388">
      <w:pPr>
        <w:pStyle w:val="SectionHeading"/>
        <w:widowControl/>
        <w:sectPr w:rsidR="00781113" w:rsidSect="00B27ED8">
          <w:type w:val="continuous"/>
          <w:pgSz w:w="12240" w:h="15840" w:code="1"/>
          <w:pgMar w:top="1440" w:right="1440" w:bottom="1440" w:left="1440" w:header="720" w:footer="720" w:gutter="0"/>
          <w:lnNumType w:countBy="1" w:restart="newSection"/>
          <w:cols w:space="720"/>
          <w:titlePg/>
          <w:docGrid w:linePitch="360"/>
        </w:sectPr>
      </w:pPr>
      <w:r w:rsidRPr="00737064">
        <w:t>§16-2D-8. Proposed health services that require a certificate of need.</w:t>
      </w:r>
    </w:p>
    <w:p w14:paraId="4300933C" w14:textId="77777777" w:rsidR="00781113" w:rsidRPr="00737064" w:rsidRDefault="00781113" w:rsidP="00066388">
      <w:pPr>
        <w:pStyle w:val="SectionBody"/>
        <w:widowControl/>
      </w:pPr>
      <w:r w:rsidRPr="00737064">
        <w:t>(a) Except as provided in §16-2D-9, §16-2D-10, and §16-2D-11 of this code, the following proposed health services may not be acquired, offered, or developed within this state except upon approval of and receipt of a certificate of need as provided by this article:</w:t>
      </w:r>
    </w:p>
    <w:p w14:paraId="081D31AD" w14:textId="77777777" w:rsidR="00781113" w:rsidRPr="00737064" w:rsidRDefault="00781113" w:rsidP="00066388">
      <w:pPr>
        <w:pStyle w:val="SectionBody"/>
        <w:widowControl/>
      </w:pPr>
      <w:r w:rsidRPr="00737064">
        <w:t xml:space="preserve">(1) The construction, development, acquisition, or other establishment of a health care </w:t>
      </w:r>
      <w:proofErr w:type="gramStart"/>
      <w:r w:rsidRPr="00737064">
        <w:t>facility;</w:t>
      </w:r>
      <w:proofErr w:type="gramEnd"/>
    </w:p>
    <w:p w14:paraId="63077B42" w14:textId="77777777" w:rsidR="00781113" w:rsidRPr="00737064" w:rsidRDefault="00781113" w:rsidP="00066388">
      <w:pPr>
        <w:pStyle w:val="SectionBody"/>
        <w:widowControl/>
      </w:pPr>
      <w:r w:rsidRPr="00737064">
        <w:t xml:space="preserve">(2) The partial or total closure of a health care facility with which a capital expenditure is </w:t>
      </w:r>
      <w:proofErr w:type="gramStart"/>
      <w:r w:rsidRPr="00737064">
        <w:t>associated;</w:t>
      </w:r>
      <w:proofErr w:type="gramEnd"/>
    </w:p>
    <w:p w14:paraId="311082C5" w14:textId="77777777" w:rsidR="00781113" w:rsidRPr="00737064" w:rsidRDefault="00781113" w:rsidP="00066388">
      <w:pPr>
        <w:pStyle w:val="SectionBody"/>
        <w:widowControl/>
      </w:pPr>
      <w:r w:rsidRPr="00737064">
        <w:t xml:space="preserve">(3) (A) An obligation for a capital expenditure incurred by or on behalf of a health care facility </w:t>
      </w:r>
      <w:proofErr w:type="gramStart"/>
      <w:r w:rsidRPr="00737064">
        <w:t>in excess of</w:t>
      </w:r>
      <w:proofErr w:type="gramEnd"/>
      <w:r w:rsidRPr="00737064">
        <w:t xml:space="preserve"> the expenditure minimum; or </w:t>
      </w:r>
    </w:p>
    <w:p w14:paraId="617599B4" w14:textId="77777777" w:rsidR="00781113" w:rsidRPr="00737064" w:rsidRDefault="00781113" w:rsidP="00066388">
      <w:pPr>
        <w:pStyle w:val="SectionBody"/>
        <w:widowControl/>
      </w:pPr>
      <w:r w:rsidRPr="00737064">
        <w:t>(B) An obligation for a capital expenditure incurred by a person to acquire a health care facility.</w:t>
      </w:r>
    </w:p>
    <w:p w14:paraId="77967BEF" w14:textId="77777777" w:rsidR="00781113" w:rsidRPr="00737064" w:rsidRDefault="00781113" w:rsidP="00066388">
      <w:pPr>
        <w:pStyle w:val="SectionBody"/>
        <w:widowControl/>
      </w:pPr>
      <w:r w:rsidRPr="00737064">
        <w:t xml:space="preserve">(4) An obligation for a capital expenditure </w:t>
      </w:r>
      <w:proofErr w:type="gramStart"/>
      <w:r w:rsidRPr="00737064">
        <w:t>is considered to be</w:t>
      </w:r>
      <w:proofErr w:type="gramEnd"/>
      <w:r w:rsidRPr="00737064">
        <w:t xml:space="preserve"> incurred by or on behalf of a health care facility:</w:t>
      </w:r>
    </w:p>
    <w:p w14:paraId="631D6F17" w14:textId="77777777" w:rsidR="00781113" w:rsidRPr="00737064" w:rsidRDefault="00781113" w:rsidP="00066388">
      <w:pPr>
        <w:pStyle w:val="SectionBody"/>
        <w:widowControl/>
      </w:pPr>
      <w:r w:rsidRPr="00737064">
        <w:t xml:space="preserve">(A) When a valid contract is entered into by or on behalf of the health care facility for the construction, acquisition, lease, or financing of a capital </w:t>
      </w:r>
      <w:proofErr w:type="gramStart"/>
      <w:r w:rsidRPr="00737064">
        <w:t>asset;</w:t>
      </w:r>
      <w:proofErr w:type="gramEnd"/>
    </w:p>
    <w:p w14:paraId="7B3BBB84" w14:textId="77777777" w:rsidR="00781113" w:rsidRPr="00737064" w:rsidRDefault="00781113" w:rsidP="00066388">
      <w:pPr>
        <w:pStyle w:val="SectionBody"/>
        <w:widowControl/>
      </w:pPr>
      <w:r w:rsidRPr="00737064">
        <w:t>(B) When the health care facility takes formal action to commit its own funds for a construction project undertaken by the health care facility as its own contractor; or</w:t>
      </w:r>
    </w:p>
    <w:p w14:paraId="3D95A1F4" w14:textId="77777777" w:rsidR="00781113" w:rsidRPr="00737064" w:rsidRDefault="00781113" w:rsidP="00066388">
      <w:pPr>
        <w:pStyle w:val="SectionBody"/>
        <w:widowControl/>
      </w:pPr>
      <w:r w:rsidRPr="00737064">
        <w:lastRenderedPageBreak/>
        <w:t>(C) In the case of donated property, on the date on which the gift is completed under state law.</w:t>
      </w:r>
    </w:p>
    <w:p w14:paraId="3072CFCE" w14:textId="77777777" w:rsidR="00781113" w:rsidRPr="00737064" w:rsidRDefault="00781113" w:rsidP="00066388">
      <w:pPr>
        <w:pStyle w:val="SectionBody"/>
        <w:widowControl/>
      </w:pPr>
      <w:r w:rsidRPr="00737064">
        <w:t xml:space="preserve">(5) A substantial change to the bed capacity of a health care facility with which a capital expenditure is </w:t>
      </w:r>
      <w:proofErr w:type="gramStart"/>
      <w:r w:rsidRPr="00737064">
        <w:t>associated;</w:t>
      </w:r>
      <w:proofErr w:type="gramEnd"/>
    </w:p>
    <w:p w14:paraId="3F9AD439" w14:textId="77777777" w:rsidR="00781113" w:rsidRPr="00737064" w:rsidRDefault="00781113" w:rsidP="00066388">
      <w:pPr>
        <w:pStyle w:val="SectionBody"/>
        <w:widowControl/>
      </w:pPr>
      <w:r w:rsidRPr="00737064">
        <w:t xml:space="preserve">(6) The addition of ventilator services by a </w:t>
      </w:r>
      <w:proofErr w:type="gramStart"/>
      <w:r w:rsidRPr="00737064">
        <w:t>hospital;</w:t>
      </w:r>
      <w:proofErr w:type="gramEnd"/>
    </w:p>
    <w:p w14:paraId="31CC6600" w14:textId="77777777" w:rsidR="00781113" w:rsidRPr="00737064" w:rsidRDefault="00781113" w:rsidP="00066388">
      <w:pPr>
        <w:pStyle w:val="SectionBody"/>
        <w:widowControl/>
      </w:pPr>
      <w:r w:rsidRPr="00737064">
        <w:t xml:space="preserve">(7) The elimination of health services previously offered on a regular basis by or on behalf of a health care facility which is associated with a capital </w:t>
      </w:r>
      <w:proofErr w:type="gramStart"/>
      <w:r w:rsidRPr="00737064">
        <w:t>expenditure;</w:t>
      </w:r>
      <w:proofErr w:type="gramEnd"/>
    </w:p>
    <w:p w14:paraId="0971D8EF" w14:textId="77777777" w:rsidR="00781113" w:rsidRPr="00737064" w:rsidRDefault="00781113" w:rsidP="00066388">
      <w:pPr>
        <w:pStyle w:val="SectionBody"/>
        <w:widowControl/>
      </w:pPr>
      <w:r w:rsidRPr="00737064">
        <w:t xml:space="preserve">(8) (A) A substantial change to the bed capacity or health services offered by or on behalf of a health care facility, whether or not the change is associated with a proposed capital </w:t>
      </w:r>
      <w:proofErr w:type="gramStart"/>
      <w:r w:rsidRPr="00737064">
        <w:t>expenditure;</w:t>
      </w:r>
      <w:proofErr w:type="gramEnd"/>
    </w:p>
    <w:p w14:paraId="6F9BEE83" w14:textId="77777777" w:rsidR="00781113" w:rsidRPr="00737064" w:rsidRDefault="00781113" w:rsidP="00066388">
      <w:pPr>
        <w:pStyle w:val="SectionBody"/>
        <w:widowControl/>
      </w:pPr>
      <w:r w:rsidRPr="00737064">
        <w:t xml:space="preserve">(B) If the change is associated with a previous capital expenditure for which a certificate of need was issued; and </w:t>
      </w:r>
    </w:p>
    <w:p w14:paraId="4C19FF71" w14:textId="77777777" w:rsidR="00781113" w:rsidRPr="00737064" w:rsidRDefault="00781113" w:rsidP="00066388">
      <w:pPr>
        <w:pStyle w:val="SectionBody"/>
        <w:widowControl/>
      </w:pPr>
      <w:r w:rsidRPr="00737064">
        <w:t>(C) If the change will occur within two years after the date the activity which was associated with the previously approved capital expenditure was undertaken.</w:t>
      </w:r>
    </w:p>
    <w:p w14:paraId="1C69629A" w14:textId="77777777" w:rsidR="00781113" w:rsidRPr="00737064" w:rsidRDefault="00781113" w:rsidP="00066388">
      <w:pPr>
        <w:pStyle w:val="SectionBody"/>
        <w:widowControl/>
      </w:pPr>
      <w:r w:rsidRPr="00737064">
        <w:t xml:space="preserve">(9) The acquisition of major medical </w:t>
      </w:r>
      <w:proofErr w:type="gramStart"/>
      <w:r w:rsidRPr="00737064">
        <w:t>equipment;</w:t>
      </w:r>
      <w:proofErr w:type="gramEnd"/>
    </w:p>
    <w:p w14:paraId="11F86B8A" w14:textId="77777777" w:rsidR="00781113" w:rsidRPr="00737064" w:rsidRDefault="00781113" w:rsidP="00066388">
      <w:pPr>
        <w:pStyle w:val="SectionBody"/>
        <w:widowControl/>
      </w:pPr>
      <w:r w:rsidRPr="00737064">
        <w:t xml:space="preserve">(10) A substantial change in an approved health service for which a certificate of need is in </w:t>
      </w:r>
      <w:proofErr w:type="gramStart"/>
      <w:r w:rsidRPr="00737064">
        <w:t>effect;</w:t>
      </w:r>
      <w:proofErr w:type="gramEnd"/>
    </w:p>
    <w:p w14:paraId="02424C74" w14:textId="77777777" w:rsidR="00781113" w:rsidRPr="00737064" w:rsidRDefault="00781113" w:rsidP="00066388">
      <w:pPr>
        <w:pStyle w:val="SectionBody"/>
        <w:widowControl/>
      </w:pPr>
      <w:r w:rsidRPr="00737064">
        <w:t xml:space="preserve">(11) An expansion of the service area for hospice or home health agency regardless of the </w:t>
      </w:r>
      <w:proofErr w:type="gramStart"/>
      <w:r w:rsidRPr="00737064">
        <w:t>time period</w:t>
      </w:r>
      <w:proofErr w:type="gramEnd"/>
      <w:r w:rsidRPr="00737064">
        <w:t xml:space="preserve"> in which the expansion is contemplated or made; and</w:t>
      </w:r>
    </w:p>
    <w:p w14:paraId="447B9DE9" w14:textId="77777777" w:rsidR="00781113" w:rsidRPr="00737064" w:rsidRDefault="00781113" w:rsidP="00066388">
      <w:pPr>
        <w:pStyle w:val="SectionBody"/>
        <w:widowControl/>
      </w:pPr>
      <w:r w:rsidRPr="00737064">
        <w:t>(12) The addition of health services offered by or on behalf of a health care facility which were not offered on a regular basis by or on behalf of the health care facility within the 12-month period prior to the time the services would be offered.</w:t>
      </w:r>
    </w:p>
    <w:p w14:paraId="5565CE16" w14:textId="77777777" w:rsidR="00781113" w:rsidRPr="00737064" w:rsidRDefault="00781113" w:rsidP="00066388">
      <w:pPr>
        <w:pStyle w:val="SectionBody"/>
        <w:widowControl/>
      </w:pPr>
      <w:r w:rsidRPr="00737064">
        <w:t>(b) The following health services are required to obtain a certificate of need regardless of the minimum expenditure:</w:t>
      </w:r>
    </w:p>
    <w:p w14:paraId="3D9FF5B0" w14:textId="77777777" w:rsidR="00781113" w:rsidRPr="00737064" w:rsidRDefault="00781113" w:rsidP="00066388">
      <w:pPr>
        <w:pStyle w:val="SectionBody"/>
        <w:widowControl/>
      </w:pPr>
      <w:r w:rsidRPr="00737064">
        <w:t xml:space="preserve">(1) Providing radiation </w:t>
      </w:r>
      <w:proofErr w:type="gramStart"/>
      <w:r w:rsidRPr="00737064">
        <w:t>therapy;</w:t>
      </w:r>
      <w:proofErr w:type="gramEnd"/>
    </w:p>
    <w:p w14:paraId="3CA136A8" w14:textId="77777777" w:rsidR="00781113" w:rsidRPr="00737064" w:rsidRDefault="00781113" w:rsidP="00066388">
      <w:pPr>
        <w:pStyle w:val="SectionBody"/>
        <w:widowControl/>
      </w:pPr>
      <w:r w:rsidRPr="00737064">
        <w:t xml:space="preserve">(2) Providing computed </w:t>
      </w:r>
      <w:proofErr w:type="gramStart"/>
      <w:r w:rsidRPr="00737064">
        <w:t>tomography;</w:t>
      </w:r>
      <w:proofErr w:type="gramEnd"/>
    </w:p>
    <w:p w14:paraId="0FBA9D15" w14:textId="77777777" w:rsidR="00781113" w:rsidRPr="00737064" w:rsidRDefault="00781113" w:rsidP="00066388">
      <w:pPr>
        <w:pStyle w:val="SectionBody"/>
        <w:widowControl/>
      </w:pPr>
      <w:r w:rsidRPr="00737064">
        <w:lastRenderedPageBreak/>
        <w:t xml:space="preserve">(3) Providing positron emission </w:t>
      </w:r>
      <w:proofErr w:type="gramStart"/>
      <w:r w:rsidRPr="00737064">
        <w:t>tomography;</w:t>
      </w:r>
      <w:proofErr w:type="gramEnd"/>
      <w:r w:rsidRPr="00737064">
        <w:t xml:space="preserve"> </w:t>
      </w:r>
    </w:p>
    <w:p w14:paraId="0528DE23" w14:textId="77777777" w:rsidR="00781113" w:rsidRPr="00737064" w:rsidRDefault="00781113" w:rsidP="00066388">
      <w:pPr>
        <w:pStyle w:val="SectionBody"/>
        <w:widowControl/>
      </w:pPr>
      <w:r w:rsidRPr="00737064">
        <w:t xml:space="preserve">(4) Providing cardiac </w:t>
      </w:r>
      <w:proofErr w:type="gramStart"/>
      <w:r w:rsidRPr="00737064">
        <w:t>surgery;</w:t>
      </w:r>
      <w:proofErr w:type="gramEnd"/>
    </w:p>
    <w:p w14:paraId="0BDE9E57" w14:textId="77777777" w:rsidR="00781113" w:rsidRPr="00737064" w:rsidRDefault="00781113" w:rsidP="00066388">
      <w:pPr>
        <w:pStyle w:val="SectionBody"/>
        <w:widowControl/>
      </w:pPr>
      <w:r w:rsidRPr="00737064">
        <w:t xml:space="preserve">(5) Providing fixed magnetic resonance </w:t>
      </w:r>
      <w:proofErr w:type="gramStart"/>
      <w:r w:rsidRPr="00737064">
        <w:t>imaging;</w:t>
      </w:r>
      <w:proofErr w:type="gramEnd"/>
    </w:p>
    <w:p w14:paraId="766D16DD" w14:textId="77777777" w:rsidR="00781113" w:rsidRPr="00737064" w:rsidRDefault="00781113" w:rsidP="00066388">
      <w:pPr>
        <w:pStyle w:val="SectionBody"/>
        <w:widowControl/>
      </w:pPr>
      <w:r w:rsidRPr="00737064">
        <w:t xml:space="preserve">(6) Providing comprehensive medical </w:t>
      </w:r>
      <w:proofErr w:type="gramStart"/>
      <w:r w:rsidRPr="00737064">
        <w:t>rehabilitation;</w:t>
      </w:r>
      <w:proofErr w:type="gramEnd"/>
    </w:p>
    <w:p w14:paraId="52132361" w14:textId="77777777" w:rsidR="00781113" w:rsidRPr="00737064" w:rsidRDefault="00781113" w:rsidP="00066388">
      <w:pPr>
        <w:pStyle w:val="SectionBody"/>
        <w:widowControl/>
      </w:pPr>
      <w:r w:rsidRPr="00737064">
        <w:t xml:space="preserve">(7) Establishing an ambulatory care </w:t>
      </w:r>
      <w:proofErr w:type="gramStart"/>
      <w:r w:rsidRPr="00737064">
        <w:t>center;</w:t>
      </w:r>
      <w:proofErr w:type="gramEnd"/>
    </w:p>
    <w:p w14:paraId="43412D42" w14:textId="77777777" w:rsidR="00781113" w:rsidRPr="00737064" w:rsidRDefault="00781113" w:rsidP="00066388">
      <w:pPr>
        <w:pStyle w:val="SectionBody"/>
        <w:widowControl/>
      </w:pPr>
      <w:r w:rsidRPr="00737064">
        <w:t xml:space="preserve">(8) Establishing an ambulatory surgical </w:t>
      </w:r>
      <w:proofErr w:type="gramStart"/>
      <w:r w:rsidRPr="00737064">
        <w:t>center;</w:t>
      </w:r>
      <w:proofErr w:type="gramEnd"/>
    </w:p>
    <w:p w14:paraId="367221D5" w14:textId="77777777" w:rsidR="00781113" w:rsidRPr="00737064" w:rsidRDefault="00781113" w:rsidP="00066388">
      <w:pPr>
        <w:pStyle w:val="SectionBody"/>
        <w:widowControl/>
      </w:pPr>
      <w:r w:rsidRPr="00737064">
        <w:t xml:space="preserve">(9) Providing diagnostic </w:t>
      </w:r>
      <w:proofErr w:type="gramStart"/>
      <w:r w:rsidRPr="00737064">
        <w:t>imaging;</w:t>
      </w:r>
      <w:proofErr w:type="gramEnd"/>
    </w:p>
    <w:p w14:paraId="5388AE96" w14:textId="77777777" w:rsidR="00781113" w:rsidRPr="00737064" w:rsidRDefault="00781113" w:rsidP="00066388">
      <w:pPr>
        <w:pStyle w:val="SectionBody"/>
        <w:widowControl/>
      </w:pPr>
      <w:r w:rsidRPr="00737064">
        <w:t xml:space="preserve">(10) Providing cardiac catheterization </w:t>
      </w:r>
      <w:proofErr w:type="gramStart"/>
      <w:r w:rsidRPr="00737064">
        <w:t>services;</w:t>
      </w:r>
      <w:proofErr w:type="gramEnd"/>
    </w:p>
    <w:p w14:paraId="3D9E91E6" w14:textId="77777777" w:rsidR="00781113" w:rsidRPr="00737064" w:rsidRDefault="00781113" w:rsidP="00066388">
      <w:pPr>
        <w:pStyle w:val="SectionBody"/>
        <w:widowControl/>
      </w:pPr>
      <w:r w:rsidRPr="00737064">
        <w:t xml:space="preserve">(11) Constructing, developing, acquiring, or establishing kidney disease treatment centers, including freestanding hemodialysis </w:t>
      </w:r>
      <w:proofErr w:type="gramStart"/>
      <w:r w:rsidRPr="00737064">
        <w:t>units;</w:t>
      </w:r>
      <w:proofErr w:type="gramEnd"/>
    </w:p>
    <w:p w14:paraId="0750037E" w14:textId="77777777" w:rsidR="00781113" w:rsidRPr="00737064" w:rsidRDefault="00781113" w:rsidP="00066388">
      <w:pPr>
        <w:pStyle w:val="SectionBody"/>
        <w:widowControl/>
      </w:pPr>
      <w:r w:rsidRPr="00737064">
        <w:t xml:space="preserve">(12) Providing megavoltage radiation </w:t>
      </w:r>
      <w:proofErr w:type="gramStart"/>
      <w:r w:rsidRPr="00737064">
        <w:t>therapy;</w:t>
      </w:r>
      <w:proofErr w:type="gramEnd"/>
    </w:p>
    <w:p w14:paraId="23A2B192" w14:textId="77777777" w:rsidR="00781113" w:rsidRPr="00737064" w:rsidRDefault="00781113" w:rsidP="00066388">
      <w:pPr>
        <w:pStyle w:val="SectionBody"/>
        <w:widowControl/>
      </w:pPr>
      <w:r w:rsidRPr="00737064">
        <w:t xml:space="preserve">(13) Providing surgical </w:t>
      </w:r>
      <w:proofErr w:type="gramStart"/>
      <w:r w:rsidRPr="00737064">
        <w:t>services;</w:t>
      </w:r>
      <w:proofErr w:type="gramEnd"/>
    </w:p>
    <w:p w14:paraId="3382FBBE" w14:textId="77777777" w:rsidR="00781113" w:rsidRPr="00737064" w:rsidRDefault="00781113" w:rsidP="00066388">
      <w:pPr>
        <w:pStyle w:val="SectionBody"/>
        <w:widowControl/>
      </w:pPr>
      <w:r w:rsidRPr="00737064">
        <w:t xml:space="preserve">(14) Establishing operating </w:t>
      </w:r>
      <w:proofErr w:type="gramStart"/>
      <w:r w:rsidRPr="00737064">
        <w:t>rooms;</w:t>
      </w:r>
      <w:proofErr w:type="gramEnd"/>
    </w:p>
    <w:p w14:paraId="4300695C" w14:textId="77777777" w:rsidR="00781113" w:rsidRPr="00737064" w:rsidRDefault="00781113" w:rsidP="00066388">
      <w:pPr>
        <w:pStyle w:val="SectionBody"/>
        <w:widowControl/>
      </w:pPr>
      <w:r w:rsidRPr="00737064">
        <w:t xml:space="preserve">(15) Adding acute care </w:t>
      </w:r>
      <w:proofErr w:type="gramStart"/>
      <w:r w:rsidRPr="00737064">
        <w:t>beds;</w:t>
      </w:r>
      <w:proofErr w:type="gramEnd"/>
    </w:p>
    <w:p w14:paraId="01D6D740" w14:textId="77777777" w:rsidR="00781113" w:rsidRPr="00737064" w:rsidRDefault="00781113" w:rsidP="00066388">
      <w:pPr>
        <w:pStyle w:val="SectionBody"/>
        <w:widowControl/>
      </w:pPr>
      <w:r w:rsidRPr="00737064">
        <w:t xml:space="preserve">(16) Providing intellectual developmental disabilities </w:t>
      </w:r>
      <w:proofErr w:type="gramStart"/>
      <w:r w:rsidRPr="00737064">
        <w:t>services;</w:t>
      </w:r>
      <w:proofErr w:type="gramEnd"/>
    </w:p>
    <w:p w14:paraId="2A0C6A26" w14:textId="77777777" w:rsidR="00781113" w:rsidRPr="00737064" w:rsidRDefault="00781113" w:rsidP="00066388">
      <w:pPr>
        <w:pStyle w:val="SectionBody"/>
        <w:widowControl/>
      </w:pPr>
      <w:r w:rsidRPr="00737064">
        <w:t xml:space="preserve">(17) Providing organ and tissue </w:t>
      </w:r>
      <w:proofErr w:type="gramStart"/>
      <w:r w:rsidRPr="00737064">
        <w:t>transplants;</w:t>
      </w:r>
      <w:proofErr w:type="gramEnd"/>
    </w:p>
    <w:p w14:paraId="3950FA9D" w14:textId="71317823" w:rsidR="00781113" w:rsidRPr="00737064" w:rsidRDefault="00781113" w:rsidP="00066388">
      <w:pPr>
        <w:pStyle w:val="SectionBody"/>
        <w:widowControl/>
      </w:pPr>
      <w:r w:rsidRPr="00737064">
        <w:t xml:space="preserve">(18) Establishing an intermediate care facility for individuals with intellectual </w:t>
      </w:r>
      <w:r w:rsidR="00920B81">
        <w:rPr>
          <w:u w:val="single"/>
        </w:rPr>
        <w:t>or developmental</w:t>
      </w:r>
      <w:r w:rsidR="00920B81">
        <w:t xml:space="preserve"> </w:t>
      </w:r>
      <w:r w:rsidRPr="00737064">
        <w:t>disabilities</w:t>
      </w:r>
      <w:r w:rsidR="008C6E3E" w:rsidRPr="008C6E3E">
        <w:rPr>
          <w:u w:val="single"/>
        </w:rPr>
        <w:t xml:space="preserve">: </w:t>
      </w:r>
      <w:r w:rsidR="008C6E3E" w:rsidRPr="007D4011">
        <w:rPr>
          <w:i/>
          <w:iCs/>
          <w:u w:val="single"/>
        </w:rPr>
        <w:t>Provided</w:t>
      </w:r>
      <w:r w:rsidR="008C6E3E" w:rsidRPr="008C6E3E">
        <w:rPr>
          <w:u w:val="single"/>
        </w:rPr>
        <w:t>, That</w:t>
      </w:r>
      <w:r w:rsidR="00B44946">
        <w:rPr>
          <w:u w:val="single"/>
        </w:rPr>
        <w:t>,</w:t>
      </w:r>
      <w:r w:rsidR="00B57DFC">
        <w:rPr>
          <w:u w:val="single"/>
        </w:rPr>
        <w:t xml:space="preserve"> </w:t>
      </w:r>
      <w:r w:rsidR="008C6E3E" w:rsidRPr="008C6E3E">
        <w:rPr>
          <w:u w:val="single"/>
        </w:rPr>
        <w:t>when an existing intermediate care facility for individuals with intellectual</w:t>
      </w:r>
      <w:r w:rsidR="008C6E3E" w:rsidRPr="0027212A">
        <w:rPr>
          <w:u w:val="single"/>
        </w:rPr>
        <w:t xml:space="preserve"> </w:t>
      </w:r>
      <w:r w:rsidR="00920B81" w:rsidRPr="00920B81">
        <w:rPr>
          <w:u w:val="single"/>
        </w:rPr>
        <w:t xml:space="preserve">or developmental </w:t>
      </w:r>
      <w:r w:rsidR="008C6E3E" w:rsidRPr="0027212A">
        <w:rPr>
          <w:u w:val="single"/>
        </w:rPr>
        <w:t xml:space="preserve">disabilities voluntarily or involuntarily closes or reduces bed capacity for six continuous months, the certificate of need shall cease and the beds for the facility shall revert to the authority to be redistributed in the same geographic location to </w:t>
      </w:r>
      <w:r w:rsidR="007A7E0F">
        <w:rPr>
          <w:u w:val="single"/>
        </w:rPr>
        <w:t>one or more other</w:t>
      </w:r>
      <w:r w:rsidR="008C6E3E" w:rsidRPr="0027212A">
        <w:rPr>
          <w:u w:val="single"/>
        </w:rPr>
        <w:t xml:space="preserve"> provider</w:t>
      </w:r>
      <w:r w:rsidR="007A7E0F">
        <w:rPr>
          <w:u w:val="single"/>
        </w:rPr>
        <w:t>s</w:t>
      </w:r>
      <w:r w:rsidR="008C6E3E" w:rsidRPr="0027212A">
        <w:rPr>
          <w:u w:val="single"/>
        </w:rPr>
        <w:t xml:space="preserve"> that ha</w:t>
      </w:r>
      <w:r w:rsidR="007A7E0F">
        <w:rPr>
          <w:u w:val="single"/>
        </w:rPr>
        <w:t>ve</w:t>
      </w:r>
      <w:r w:rsidR="008C6E3E" w:rsidRPr="0027212A">
        <w:rPr>
          <w:u w:val="single"/>
        </w:rPr>
        <w:t xml:space="preserve"> received no </w:t>
      </w:r>
      <w:r w:rsidR="00920B81">
        <w:rPr>
          <w:u w:val="single"/>
        </w:rPr>
        <w:t xml:space="preserve">immediate risk or </w:t>
      </w:r>
      <w:r w:rsidR="008C6E3E" w:rsidRPr="0027212A">
        <w:rPr>
          <w:u w:val="single"/>
        </w:rPr>
        <w:t>immediate jeopardy citations related to the health, safety, welfare, or clinical treatment of a consumer in the past 24 months</w:t>
      </w:r>
      <w:r w:rsidR="007A7E0F">
        <w:rPr>
          <w:u w:val="single"/>
        </w:rPr>
        <w:t xml:space="preserve"> </w:t>
      </w:r>
      <w:r w:rsidR="007A7E0F" w:rsidRPr="007A7E0F">
        <w:rPr>
          <w:u w:val="single"/>
        </w:rPr>
        <w:t>upon approval of and receipt of a certificate of need as provided by this article</w:t>
      </w:r>
      <w:r w:rsidRPr="00737064">
        <w:t>;</w:t>
      </w:r>
    </w:p>
    <w:p w14:paraId="72AB3C76" w14:textId="77777777" w:rsidR="00781113" w:rsidRPr="00737064" w:rsidRDefault="00781113" w:rsidP="00066388">
      <w:pPr>
        <w:pStyle w:val="SectionBody"/>
        <w:widowControl/>
      </w:pPr>
      <w:r w:rsidRPr="00737064">
        <w:t xml:space="preserve">(19) Providing inpatient </w:t>
      </w:r>
      <w:proofErr w:type="gramStart"/>
      <w:r w:rsidRPr="00737064">
        <w:t>services;</w:t>
      </w:r>
      <w:proofErr w:type="gramEnd"/>
    </w:p>
    <w:p w14:paraId="2E3B7C7F" w14:textId="77777777" w:rsidR="00781113" w:rsidRPr="00737064" w:rsidRDefault="00781113" w:rsidP="00066388">
      <w:pPr>
        <w:pStyle w:val="SectionBody"/>
        <w:widowControl/>
      </w:pPr>
      <w:r w:rsidRPr="00737064">
        <w:t xml:space="preserve">(20) Providing hospice </w:t>
      </w:r>
      <w:proofErr w:type="gramStart"/>
      <w:r w:rsidRPr="00737064">
        <w:t>services;</w:t>
      </w:r>
      <w:proofErr w:type="gramEnd"/>
      <w:r w:rsidRPr="00737064">
        <w:t xml:space="preserve"> </w:t>
      </w:r>
    </w:p>
    <w:p w14:paraId="3B23D0E7" w14:textId="764AEB6D" w:rsidR="00781113" w:rsidRPr="00737064" w:rsidRDefault="00781113" w:rsidP="00066388">
      <w:pPr>
        <w:pStyle w:val="SectionBody"/>
        <w:widowControl/>
      </w:pPr>
      <w:r w:rsidRPr="00737064">
        <w:lastRenderedPageBreak/>
        <w:t xml:space="preserve">(21) Establishing a home health agency; </w:t>
      </w:r>
      <w:r w:rsidR="008C6E3E">
        <w:t>and</w:t>
      </w:r>
    </w:p>
    <w:p w14:paraId="681213AB" w14:textId="2F92FCB8" w:rsidR="00781113" w:rsidRPr="008C6E3E" w:rsidRDefault="00781113" w:rsidP="00066388">
      <w:pPr>
        <w:pStyle w:val="SectionBody"/>
        <w:widowControl/>
        <w:rPr>
          <w:strike/>
        </w:rPr>
      </w:pPr>
      <w:r w:rsidRPr="00737064">
        <w:t>(22) Providing personal care service</w:t>
      </w:r>
      <w:r w:rsidR="008C6E3E">
        <w:t>s</w:t>
      </w:r>
      <w:r w:rsidR="008C6E3E" w:rsidRPr="008C6E3E">
        <w:rPr>
          <w:u w:val="single"/>
        </w:rPr>
        <w:t>.</w:t>
      </w:r>
      <w:r w:rsidRPr="008C6E3E">
        <w:rPr>
          <w:strike/>
        </w:rPr>
        <w:t>; and</w:t>
      </w:r>
    </w:p>
    <w:p w14:paraId="18897A97" w14:textId="77777777" w:rsidR="00781113" w:rsidRPr="008C6E3E" w:rsidRDefault="00781113" w:rsidP="00066388">
      <w:pPr>
        <w:pStyle w:val="SectionBody"/>
        <w:widowControl/>
        <w:rPr>
          <w:strike/>
        </w:rPr>
      </w:pPr>
      <w:r w:rsidRPr="008C6E3E">
        <w:rPr>
          <w:strike/>
        </w:rPr>
        <w:t xml:space="preserve">(23) (A) Establishing no more than six four-bed transitional intermediate care facilities: </w:t>
      </w:r>
      <w:r w:rsidRPr="007D4011">
        <w:rPr>
          <w:i/>
          <w:iCs/>
          <w:strike/>
        </w:rPr>
        <w:t>Provided</w:t>
      </w:r>
      <w:r w:rsidRPr="008C6E3E">
        <w:rPr>
          <w:strike/>
        </w:rPr>
        <w:t xml:space="preserve">, </w:t>
      </w:r>
      <w:proofErr w:type="gramStart"/>
      <w:r w:rsidRPr="008C6E3E">
        <w:rPr>
          <w:strike/>
        </w:rPr>
        <w:t>That</w:t>
      </w:r>
      <w:proofErr w:type="gramEnd"/>
      <w:r w:rsidRPr="008C6E3E">
        <w:rPr>
          <w:strike/>
        </w:rPr>
        <w:t xml:space="preserve"> none of the four-bed sites shall be within five miles of another or adjacent to another behavioral health facility. This subdivision terminates upon the approval of the sixth four-bed intermediate care facility. </w:t>
      </w:r>
    </w:p>
    <w:p w14:paraId="6D30A2CF" w14:textId="77777777" w:rsidR="00781113" w:rsidRPr="008C6E3E" w:rsidRDefault="00781113" w:rsidP="00066388">
      <w:pPr>
        <w:pStyle w:val="SectionBody"/>
        <w:widowControl/>
        <w:rPr>
          <w:strike/>
        </w:rPr>
      </w:pPr>
      <w:r w:rsidRPr="008C6E3E">
        <w:rPr>
          <w:strike/>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7DE2C2A0" w14:textId="77777777" w:rsidR="00781113" w:rsidRPr="008C6E3E" w:rsidRDefault="00781113" w:rsidP="00066388">
      <w:pPr>
        <w:pStyle w:val="SectionBody"/>
        <w:widowControl/>
        <w:rPr>
          <w:strike/>
        </w:rPr>
      </w:pPr>
      <w:r w:rsidRPr="008C6E3E">
        <w:rPr>
          <w:strike/>
        </w:rPr>
        <w:t xml:space="preserve">(C) The department shall work to find the most integrated placement based upon an individualized assessment. Individuals already on the IDD waiver will not be considered for placement in the 24 new intermediate care beds.  </w:t>
      </w:r>
    </w:p>
    <w:p w14:paraId="7F5175D3" w14:textId="77777777" w:rsidR="00781113" w:rsidRPr="008C6E3E" w:rsidRDefault="00781113" w:rsidP="00066388">
      <w:pPr>
        <w:pStyle w:val="SectionBody"/>
        <w:widowControl/>
        <w:rPr>
          <w:strike/>
        </w:rPr>
      </w:pPr>
      <w:r w:rsidRPr="008C6E3E">
        <w:rPr>
          <w:strike/>
        </w:rPr>
        <w:t xml:space="preserve">(D)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department’s transitional plans for residents in the 24 intermediate care facility beds and monitor progress toward home- and community-based waiver status and/or </w:t>
      </w:r>
      <w:r w:rsidRPr="008C6E3E">
        <w:rPr>
          <w:strike/>
        </w:rPr>
        <w:lastRenderedPageBreak/>
        <w:t xml:space="preserve">utilizing other community-based options and securing the most integrated setting for </w:t>
      </w:r>
      <w:proofErr w:type="gramStart"/>
      <w:r w:rsidRPr="008C6E3E">
        <w:rPr>
          <w:strike/>
        </w:rPr>
        <w:t>each individual</w:t>
      </w:r>
      <w:proofErr w:type="gramEnd"/>
      <w:r w:rsidRPr="008C6E3E">
        <w:rPr>
          <w:strike/>
        </w:rPr>
        <w:t xml:space="preserve">. </w:t>
      </w:r>
    </w:p>
    <w:p w14:paraId="732209AC" w14:textId="77777777" w:rsidR="00781113" w:rsidRPr="008C6E3E" w:rsidRDefault="00781113" w:rsidP="00066388">
      <w:pPr>
        <w:pStyle w:val="SectionBody"/>
        <w:widowControl/>
        <w:rPr>
          <w:strike/>
        </w:rPr>
      </w:pPr>
      <w:r w:rsidRPr="008C6E3E">
        <w:rPr>
          <w:strike/>
        </w:rPr>
        <w:t xml:space="preserve">(E) Any savings resulting from individuals moving from more expensive institutional care or out-of-state placements shall be reinvested into home- and community-based services for individuals with intellectual developmental disabilities. </w:t>
      </w:r>
    </w:p>
    <w:p w14:paraId="44DBD41A" w14:textId="406D8767" w:rsidR="00E831B3" w:rsidRDefault="00781113" w:rsidP="00066388">
      <w:pPr>
        <w:pStyle w:val="SectionBody"/>
        <w:widowControl/>
      </w:pPr>
      <w:r w:rsidRPr="00737064">
        <w:t>(c) A certificate of need previously approved under this article remains in effect unless revoked by the authority.</w:t>
      </w:r>
    </w:p>
    <w:sectPr w:rsidR="00E831B3" w:rsidSect="007811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6EB0" w14:textId="77777777" w:rsidR="003A1F32" w:rsidRPr="00B844FE" w:rsidRDefault="003A1F32" w:rsidP="00B844FE">
      <w:r>
        <w:separator/>
      </w:r>
    </w:p>
  </w:endnote>
  <w:endnote w:type="continuationSeparator" w:id="0">
    <w:p w14:paraId="06CE2B04" w14:textId="77777777" w:rsidR="003A1F32" w:rsidRPr="00B844FE" w:rsidRDefault="003A1F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CBC9" w14:textId="77777777" w:rsidR="00480C6D" w:rsidRDefault="00480C6D" w:rsidP="006C2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463E8A" w14:textId="77777777" w:rsidR="00480C6D" w:rsidRPr="00480C6D" w:rsidRDefault="00480C6D" w:rsidP="0048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D3BB" w14:textId="50FD13CE" w:rsidR="00480C6D" w:rsidRDefault="00480C6D" w:rsidP="006C2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A115D8" w14:textId="77777777" w:rsidR="00480C6D" w:rsidRPr="00480C6D" w:rsidRDefault="00480C6D" w:rsidP="00480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1C0" w14:textId="77777777" w:rsidR="00480C6D" w:rsidRDefault="00480C6D" w:rsidP="006C2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15B2E3" w14:textId="77777777" w:rsidR="00480C6D" w:rsidRPr="00480C6D" w:rsidRDefault="00480C6D" w:rsidP="00480C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AAD5" w14:textId="0F041259" w:rsidR="00480C6D" w:rsidRDefault="00480C6D" w:rsidP="006C2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102F31" w14:textId="77777777" w:rsidR="00480C6D" w:rsidRPr="00480C6D" w:rsidRDefault="00480C6D" w:rsidP="00480C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FB03" w14:textId="77777777" w:rsidR="00480C6D" w:rsidRPr="00480C6D" w:rsidRDefault="00480C6D" w:rsidP="0048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3D4C" w14:textId="77777777" w:rsidR="003A1F32" w:rsidRPr="00B844FE" w:rsidRDefault="003A1F32" w:rsidP="00B844FE">
      <w:r>
        <w:separator/>
      </w:r>
    </w:p>
  </w:footnote>
  <w:footnote w:type="continuationSeparator" w:id="0">
    <w:p w14:paraId="6DCE8A60" w14:textId="77777777" w:rsidR="003A1F32" w:rsidRPr="00B844FE" w:rsidRDefault="003A1F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6F92" w14:textId="5D309D11" w:rsidR="00480C6D" w:rsidRPr="00480C6D" w:rsidRDefault="00480C6D" w:rsidP="00480C6D">
    <w:pPr>
      <w:pStyle w:val="Header"/>
    </w:pPr>
    <w:r>
      <w:t>CS for HB 4408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6FFD" w14:textId="1479999E" w:rsidR="00480C6D" w:rsidRPr="00480C6D" w:rsidRDefault="00B57DFC" w:rsidP="00480C6D">
    <w:pPr>
      <w:pStyle w:val="Header"/>
    </w:pPr>
    <w:r>
      <w:t xml:space="preserve">Eng </w:t>
    </w:r>
    <w:r w:rsidR="00480C6D">
      <w:t>CS for HB 4408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828C" w14:textId="01FAFBAE" w:rsidR="00480C6D" w:rsidRPr="00480C6D" w:rsidRDefault="00480C6D" w:rsidP="00480C6D">
    <w:pPr>
      <w:pStyle w:val="Header"/>
    </w:pPr>
    <w:r>
      <w:t>CS for HB 4408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AA09" w14:textId="6C19CD6A" w:rsidR="00480C6D" w:rsidRPr="00480C6D" w:rsidRDefault="007B57E9" w:rsidP="00480C6D">
    <w:pPr>
      <w:pStyle w:val="Header"/>
    </w:pPr>
    <w:r>
      <w:t xml:space="preserve">Eng </w:t>
    </w:r>
    <w:r w:rsidR="00480C6D">
      <w:t>CS for HB 4408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80FF" w14:textId="1A12B0B7" w:rsidR="00480C6D" w:rsidRPr="00480C6D" w:rsidRDefault="00480C6D" w:rsidP="00480C6D">
    <w:pPr>
      <w:pStyle w:val="Header"/>
    </w:pPr>
    <w:r>
      <w:t>CS for HB 4408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32"/>
    <w:rsid w:val="000037AF"/>
    <w:rsid w:val="0000526A"/>
    <w:rsid w:val="000372C9"/>
    <w:rsid w:val="000655A3"/>
    <w:rsid w:val="00066388"/>
    <w:rsid w:val="00081D6D"/>
    <w:rsid w:val="00085D22"/>
    <w:rsid w:val="000C5C77"/>
    <w:rsid w:val="000E647E"/>
    <w:rsid w:val="000F22B7"/>
    <w:rsid w:val="0010070F"/>
    <w:rsid w:val="0015112E"/>
    <w:rsid w:val="001552E7"/>
    <w:rsid w:val="001566B4"/>
    <w:rsid w:val="00191A28"/>
    <w:rsid w:val="001C279E"/>
    <w:rsid w:val="001D459E"/>
    <w:rsid w:val="002010BF"/>
    <w:rsid w:val="00216F6D"/>
    <w:rsid w:val="0027011C"/>
    <w:rsid w:val="00274200"/>
    <w:rsid w:val="00275740"/>
    <w:rsid w:val="00277D96"/>
    <w:rsid w:val="002A0269"/>
    <w:rsid w:val="00301F44"/>
    <w:rsid w:val="00303684"/>
    <w:rsid w:val="003143F5"/>
    <w:rsid w:val="00314854"/>
    <w:rsid w:val="00331B5A"/>
    <w:rsid w:val="003A1F32"/>
    <w:rsid w:val="003C51CD"/>
    <w:rsid w:val="004247A2"/>
    <w:rsid w:val="00480C6D"/>
    <w:rsid w:val="004B2795"/>
    <w:rsid w:val="004C13DD"/>
    <w:rsid w:val="004E3441"/>
    <w:rsid w:val="00562810"/>
    <w:rsid w:val="005A5366"/>
    <w:rsid w:val="00637E73"/>
    <w:rsid w:val="006865E9"/>
    <w:rsid w:val="00691F3E"/>
    <w:rsid w:val="00694BFB"/>
    <w:rsid w:val="006A106B"/>
    <w:rsid w:val="006C523D"/>
    <w:rsid w:val="006C6292"/>
    <w:rsid w:val="006D4036"/>
    <w:rsid w:val="0070502F"/>
    <w:rsid w:val="00723DB3"/>
    <w:rsid w:val="00736517"/>
    <w:rsid w:val="00772680"/>
    <w:rsid w:val="00781113"/>
    <w:rsid w:val="007A7E0F"/>
    <w:rsid w:val="007B57E9"/>
    <w:rsid w:val="007C5A9D"/>
    <w:rsid w:val="007D4011"/>
    <w:rsid w:val="007E02CF"/>
    <w:rsid w:val="007F1CF5"/>
    <w:rsid w:val="00834EDE"/>
    <w:rsid w:val="008736AA"/>
    <w:rsid w:val="008C6E3E"/>
    <w:rsid w:val="008D275D"/>
    <w:rsid w:val="009173D8"/>
    <w:rsid w:val="00920B81"/>
    <w:rsid w:val="009318F8"/>
    <w:rsid w:val="00954B98"/>
    <w:rsid w:val="00980327"/>
    <w:rsid w:val="00981A3B"/>
    <w:rsid w:val="009900F3"/>
    <w:rsid w:val="009C1EA5"/>
    <w:rsid w:val="009F1067"/>
    <w:rsid w:val="00A31E01"/>
    <w:rsid w:val="00A527AD"/>
    <w:rsid w:val="00A718CF"/>
    <w:rsid w:val="00A72E7C"/>
    <w:rsid w:val="00AC3B58"/>
    <w:rsid w:val="00AE48A0"/>
    <w:rsid w:val="00AE61BE"/>
    <w:rsid w:val="00B16F25"/>
    <w:rsid w:val="00B24422"/>
    <w:rsid w:val="00B44946"/>
    <w:rsid w:val="00B57DFC"/>
    <w:rsid w:val="00B80C20"/>
    <w:rsid w:val="00B844FE"/>
    <w:rsid w:val="00BA5998"/>
    <w:rsid w:val="00BA7990"/>
    <w:rsid w:val="00BC562B"/>
    <w:rsid w:val="00C05117"/>
    <w:rsid w:val="00C33014"/>
    <w:rsid w:val="00C33434"/>
    <w:rsid w:val="00C34869"/>
    <w:rsid w:val="00C42EB6"/>
    <w:rsid w:val="00C85096"/>
    <w:rsid w:val="00CB20EF"/>
    <w:rsid w:val="00CC26D0"/>
    <w:rsid w:val="00CC7E98"/>
    <w:rsid w:val="00CD12CB"/>
    <w:rsid w:val="00CD36CF"/>
    <w:rsid w:val="00CE4BC0"/>
    <w:rsid w:val="00CF1DCA"/>
    <w:rsid w:val="00D27498"/>
    <w:rsid w:val="00D579FC"/>
    <w:rsid w:val="00D7428E"/>
    <w:rsid w:val="00DE526B"/>
    <w:rsid w:val="00DF199D"/>
    <w:rsid w:val="00E01542"/>
    <w:rsid w:val="00E365F1"/>
    <w:rsid w:val="00E62F48"/>
    <w:rsid w:val="00E831B3"/>
    <w:rsid w:val="00EB203E"/>
    <w:rsid w:val="00EE70CB"/>
    <w:rsid w:val="00F01B45"/>
    <w:rsid w:val="00F139F6"/>
    <w:rsid w:val="00F23775"/>
    <w:rsid w:val="00F41CA2"/>
    <w:rsid w:val="00F443C0"/>
    <w:rsid w:val="00F62EFB"/>
    <w:rsid w:val="00F939A4"/>
    <w:rsid w:val="00FA5A75"/>
    <w:rsid w:val="00FA7B09"/>
    <w:rsid w:val="00FD5DB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ECBF9"/>
  <w15:chartTrackingRefBased/>
  <w15:docId w15:val="{75677112-24AB-4881-BE22-4875935F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80C6D"/>
  </w:style>
  <w:style w:type="character" w:customStyle="1" w:styleId="ArticleHeadingChar">
    <w:name w:val="Article Heading Char"/>
    <w:link w:val="ArticleHeading"/>
    <w:rsid w:val="00480C6D"/>
    <w:rPr>
      <w:rFonts w:eastAsia="Calibri"/>
      <w:b/>
      <w:caps/>
      <w:color w:val="000000"/>
      <w:sz w:val="24"/>
    </w:rPr>
  </w:style>
  <w:style w:type="character" w:customStyle="1" w:styleId="SectionBodyChar">
    <w:name w:val="Section Body Char"/>
    <w:link w:val="SectionBody"/>
    <w:rsid w:val="00480C6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B980F73AA442F28D24912C9E28FE4F"/>
        <w:category>
          <w:name w:val="General"/>
          <w:gallery w:val="placeholder"/>
        </w:category>
        <w:types>
          <w:type w:val="bbPlcHdr"/>
        </w:types>
        <w:behaviors>
          <w:behavior w:val="content"/>
        </w:behaviors>
        <w:guid w:val="{D7E84D6E-7B1C-4A8E-BAF5-43932B5F23AC}"/>
      </w:docPartPr>
      <w:docPartBody>
        <w:p w:rsidR="00CE5A47" w:rsidRDefault="00CE5A47">
          <w:pPr>
            <w:pStyle w:val="58B980F73AA442F28D24912C9E28FE4F"/>
          </w:pPr>
          <w:r w:rsidRPr="00B844FE">
            <w:t>Prefix Text</w:t>
          </w:r>
        </w:p>
      </w:docPartBody>
    </w:docPart>
    <w:docPart>
      <w:docPartPr>
        <w:name w:val="AF9C6FD9B1F14DE89C128BE60EC4939D"/>
        <w:category>
          <w:name w:val="General"/>
          <w:gallery w:val="placeholder"/>
        </w:category>
        <w:types>
          <w:type w:val="bbPlcHdr"/>
        </w:types>
        <w:behaviors>
          <w:behavior w:val="content"/>
        </w:behaviors>
        <w:guid w:val="{C398357F-5F00-4EFA-9CE2-18C23F3F14B5}"/>
      </w:docPartPr>
      <w:docPartBody>
        <w:p w:rsidR="00CE5A47" w:rsidRDefault="00CE5A47">
          <w:pPr>
            <w:pStyle w:val="AF9C6FD9B1F14DE89C128BE60EC4939D"/>
          </w:pPr>
          <w:r w:rsidRPr="00B844FE">
            <w:t>[Type here]</w:t>
          </w:r>
        </w:p>
      </w:docPartBody>
    </w:docPart>
    <w:docPart>
      <w:docPartPr>
        <w:name w:val="595AA89A3E2F4BEA8D7A0D288B64ADE8"/>
        <w:category>
          <w:name w:val="General"/>
          <w:gallery w:val="placeholder"/>
        </w:category>
        <w:types>
          <w:type w:val="bbPlcHdr"/>
        </w:types>
        <w:behaviors>
          <w:behavior w:val="content"/>
        </w:behaviors>
        <w:guid w:val="{9622A03F-0143-4545-9B8B-4FE9543B224C}"/>
      </w:docPartPr>
      <w:docPartBody>
        <w:p w:rsidR="00CE5A47" w:rsidRDefault="00CE5A47">
          <w:pPr>
            <w:pStyle w:val="595AA89A3E2F4BEA8D7A0D288B64ADE8"/>
          </w:pPr>
          <w:r w:rsidRPr="00B844FE">
            <w:t>Number</w:t>
          </w:r>
        </w:p>
      </w:docPartBody>
    </w:docPart>
    <w:docPart>
      <w:docPartPr>
        <w:name w:val="26897CB5FB6E4CB8BC0889817738CD31"/>
        <w:category>
          <w:name w:val="General"/>
          <w:gallery w:val="placeholder"/>
        </w:category>
        <w:types>
          <w:type w:val="bbPlcHdr"/>
        </w:types>
        <w:behaviors>
          <w:behavior w:val="content"/>
        </w:behaviors>
        <w:guid w:val="{9DF93D62-B27F-455F-9711-986F7B6E3D16}"/>
      </w:docPartPr>
      <w:docPartBody>
        <w:p w:rsidR="00CE5A47" w:rsidRDefault="00CE5A47">
          <w:pPr>
            <w:pStyle w:val="26897CB5FB6E4CB8BC0889817738CD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47"/>
    <w:rsid w:val="00CE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B980F73AA442F28D24912C9E28FE4F">
    <w:name w:val="58B980F73AA442F28D24912C9E28FE4F"/>
  </w:style>
  <w:style w:type="paragraph" w:customStyle="1" w:styleId="AF9C6FD9B1F14DE89C128BE60EC4939D">
    <w:name w:val="AF9C6FD9B1F14DE89C128BE60EC4939D"/>
  </w:style>
  <w:style w:type="paragraph" w:customStyle="1" w:styleId="595AA89A3E2F4BEA8D7A0D288B64ADE8">
    <w:name w:val="595AA89A3E2F4BEA8D7A0D288B64ADE8"/>
  </w:style>
  <w:style w:type="character" w:styleId="PlaceholderText">
    <w:name w:val="Placeholder Text"/>
    <w:basedOn w:val="DefaultParagraphFont"/>
    <w:uiPriority w:val="99"/>
    <w:semiHidden/>
    <w:rPr>
      <w:color w:val="808080"/>
    </w:rPr>
  </w:style>
  <w:style w:type="paragraph" w:customStyle="1" w:styleId="26897CB5FB6E4CB8BC0889817738CD31">
    <w:name w:val="26897CB5FB6E4CB8BC0889817738C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1190</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2024-02-28T02:09:00Z</cp:lastPrinted>
  <dcterms:created xsi:type="dcterms:W3CDTF">2024-02-28T02:09:00Z</dcterms:created>
  <dcterms:modified xsi:type="dcterms:W3CDTF">2024-02-28T02:09:00Z</dcterms:modified>
</cp:coreProperties>
</file>